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3D" w:rsidRPr="00E52C57" w:rsidRDefault="0022233D" w:rsidP="0022233D">
      <w:pPr>
        <w:jc w:val="right"/>
        <w:rPr>
          <w:noProof/>
          <w:sz w:val="24"/>
          <w:szCs w:val="24"/>
        </w:rPr>
      </w:pPr>
      <w:r w:rsidRPr="00E52C57">
        <w:rPr>
          <w:noProof/>
          <w:sz w:val="24"/>
          <w:szCs w:val="24"/>
        </w:rPr>
        <w:t xml:space="preserve">Таблица 1 </w:t>
      </w:r>
    </w:p>
    <w:p w:rsidR="00CA3339" w:rsidRDefault="0099384E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CA3339" w:rsidRDefault="0099384E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CA3339" w:rsidRDefault="0099384E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01.10.2024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31.10.2024</w:t>
      </w:r>
    </w:p>
    <w:p w:rsidR="00CA3339" w:rsidRDefault="00CA3339">
      <w:pPr>
        <w:jc w:val="center"/>
        <w:rPr>
          <w:noProof/>
          <w:sz w:val="18"/>
          <w:lang w:val="en-US"/>
        </w:rPr>
      </w:pPr>
    </w:p>
    <w:tbl>
      <w:tblPr>
        <w:tblW w:w="104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444"/>
        <w:gridCol w:w="1444"/>
      </w:tblGrid>
      <w:tr w:rsidR="0022233D" w:rsidTr="0022233D">
        <w:trPr>
          <w:cantSplit/>
          <w:trHeight w:val="677"/>
        </w:trPr>
        <w:tc>
          <w:tcPr>
            <w:tcW w:w="7513" w:type="dxa"/>
          </w:tcPr>
          <w:p w:rsidR="0022233D" w:rsidRDefault="0022233D">
            <w:pPr>
              <w:jc w:val="center"/>
              <w:rPr>
                <w:noProof/>
                <w:sz w:val="18"/>
                <w:lang w:val="en-US"/>
              </w:rPr>
            </w:pPr>
          </w:p>
          <w:p w:rsidR="0022233D" w:rsidRDefault="0022233D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444" w:type="dxa"/>
            <w:vAlign w:val="center"/>
          </w:tcPr>
          <w:p w:rsidR="0022233D" w:rsidRDefault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444" w:type="dxa"/>
          </w:tcPr>
          <w:p w:rsidR="0022233D" w:rsidRDefault="0022233D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Pr="0022233D" w:rsidRDefault="0022233D">
            <w:pPr>
              <w:jc w:val="center"/>
              <w:rPr>
                <w:b/>
                <w:i/>
                <w:noProof/>
                <w:sz w:val="18"/>
              </w:rPr>
            </w:pPr>
            <w:r w:rsidRPr="0022233D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22233D" w:rsidRPr="0022233D" w:rsidRDefault="0022233D">
            <w:pPr>
              <w:jc w:val="center"/>
              <w:rPr>
                <w:b/>
                <w:i/>
                <w:noProof/>
                <w:sz w:val="18"/>
              </w:rPr>
            </w:pPr>
            <w:r w:rsidRPr="0022233D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22233D" w:rsidRPr="0022233D" w:rsidRDefault="0022233D">
            <w:pPr>
              <w:jc w:val="center"/>
              <w:rPr>
                <w:b/>
                <w:i/>
                <w:noProof/>
                <w:sz w:val="18"/>
              </w:rPr>
            </w:pPr>
            <w:r w:rsidRPr="0022233D">
              <w:rPr>
                <w:b/>
                <w:i/>
                <w:noProof/>
                <w:sz w:val="18"/>
              </w:rPr>
              <w:t>3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917A4D" w:rsidRDefault="00917A4D" w:rsidP="00917A4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444" w:type="dxa"/>
          </w:tcPr>
          <w:p w:rsidR="0022233D" w:rsidRDefault="00E54EDB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444" w:type="dxa"/>
          </w:tcPr>
          <w:p w:rsidR="0022233D" w:rsidRDefault="00E54EDB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444" w:type="dxa"/>
          </w:tcPr>
          <w:p w:rsidR="0022233D" w:rsidRDefault="008A5A40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3,1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444" w:type="dxa"/>
          </w:tcPr>
          <w:p w:rsidR="0022233D" w:rsidRDefault="0017223E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56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6,3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444" w:type="dxa"/>
          </w:tcPr>
          <w:p w:rsidR="0022233D" w:rsidRDefault="00A10584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3,0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444" w:type="dxa"/>
          </w:tcPr>
          <w:p w:rsidR="0022233D" w:rsidRDefault="00B02335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444" w:type="dxa"/>
          </w:tcPr>
          <w:p w:rsidR="0022233D" w:rsidRDefault="00B02335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203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22,7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74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8,3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44" w:type="dxa"/>
          </w:tcPr>
          <w:p w:rsidR="0022233D" w:rsidRDefault="007B00B4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139</w:t>
            </w:r>
          </w:p>
        </w:tc>
        <w:tc>
          <w:tcPr>
            <w:tcW w:w="1444" w:type="dxa"/>
          </w:tcPr>
          <w:p w:rsidR="0022233D" w:rsidRDefault="00015AD9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15,4</w:t>
            </w:r>
            <w:bookmarkStart w:id="0" w:name="_GoBack"/>
            <w:bookmarkEnd w:id="0"/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444" w:type="dxa"/>
          </w:tcPr>
          <w:p w:rsidR="0022233D" w:rsidRDefault="00C607E2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4,9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44" w:type="dxa"/>
          </w:tcPr>
          <w:p w:rsidR="0022233D" w:rsidRDefault="00B02335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44" w:type="dxa"/>
          </w:tcPr>
          <w:p w:rsidR="0022233D" w:rsidRDefault="005B5FF1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44" w:type="dxa"/>
          </w:tcPr>
          <w:p w:rsidR="0022233D" w:rsidRDefault="00B02335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2,9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444" w:type="dxa"/>
          </w:tcPr>
          <w:p w:rsidR="0022233D" w:rsidRDefault="0022233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444" w:type="dxa"/>
          </w:tcPr>
          <w:p w:rsidR="0022233D" w:rsidRDefault="00B02335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44" w:type="dxa"/>
          </w:tcPr>
          <w:p w:rsidR="0022233D" w:rsidRDefault="00B02335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Default="002223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44" w:type="dxa"/>
          </w:tcPr>
          <w:p w:rsidR="0022233D" w:rsidRDefault="00E54EDB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149</w:t>
            </w:r>
          </w:p>
        </w:tc>
        <w:tc>
          <w:tcPr>
            <w:tcW w:w="1444" w:type="dxa"/>
          </w:tcPr>
          <w:p w:rsidR="0022233D" w:rsidRDefault="00917A4D" w:rsidP="0022233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16,6</w:t>
            </w:r>
          </w:p>
        </w:tc>
      </w:tr>
      <w:tr w:rsidR="0022233D" w:rsidTr="0022233D">
        <w:trPr>
          <w:cantSplit/>
        </w:trPr>
        <w:tc>
          <w:tcPr>
            <w:tcW w:w="7513" w:type="dxa"/>
          </w:tcPr>
          <w:p w:rsidR="0022233D" w:rsidRPr="00E84CD7" w:rsidRDefault="0022233D" w:rsidP="0022233D">
            <w:pPr>
              <w:jc w:val="right"/>
              <w:rPr>
                <w:b/>
                <w:noProof/>
                <w:sz w:val="18"/>
              </w:rPr>
            </w:pPr>
            <w:r w:rsidRPr="00E84CD7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444" w:type="dxa"/>
          </w:tcPr>
          <w:p w:rsidR="0022233D" w:rsidRPr="00E84CD7" w:rsidRDefault="00786717" w:rsidP="0022233D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896</w:t>
            </w:r>
          </w:p>
        </w:tc>
        <w:tc>
          <w:tcPr>
            <w:tcW w:w="1444" w:type="dxa"/>
          </w:tcPr>
          <w:p w:rsidR="0022233D" w:rsidRPr="00E84CD7" w:rsidRDefault="00E84CD7" w:rsidP="0022233D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</w:tr>
    </w:tbl>
    <w:p w:rsidR="00CA3339" w:rsidRDefault="00CA3339">
      <w:pPr>
        <w:rPr>
          <w:noProof/>
        </w:rPr>
      </w:pPr>
    </w:p>
    <w:p w:rsidR="00CA3339" w:rsidRDefault="00CA3339">
      <w:pPr>
        <w:rPr>
          <w:noProof/>
        </w:rPr>
      </w:pPr>
    </w:p>
    <w:p w:rsidR="00CA3339" w:rsidRDefault="00CA3339">
      <w:pPr>
        <w:rPr>
          <w:noProof/>
        </w:rPr>
      </w:pPr>
    </w:p>
    <w:p w:rsidR="0099384E" w:rsidRDefault="0099384E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E84CD7">
        <w:rPr>
          <w:noProof/>
          <w:sz w:val="24"/>
        </w:rPr>
        <w:t xml:space="preserve">                                                                  </w:t>
      </w:r>
      <w:r>
        <w:rPr>
          <w:noProof/>
          <w:sz w:val="24"/>
        </w:rPr>
        <w:t>Мартынюк Г.П.</w:t>
      </w:r>
    </w:p>
    <w:sectPr w:rsidR="0099384E" w:rsidSect="0022233D">
      <w:pgSz w:w="11907" w:h="16840" w:code="9"/>
      <w:pgMar w:top="567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4E"/>
    <w:rsid w:val="00015AD9"/>
    <w:rsid w:val="0017223E"/>
    <w:rsid w:val="0022233D"/>
    <w:rsid w:val="005B5FF1"/>
    <w:rsid w:val="00786717"/>
    <w:rsid w:val="007B00B4"/>
    <w:rsid w:val="008A5A40"/>
    <w:rsid w:val="00917A4D"/>
    <w:rsid w:val="0099384E"/>
    <w:rsid w:val="00A10584"/>
    <w:rsid w:val="00B02335"/>
    <w:rsid w:val="00C607E2"/>
    <w:rsid w:val="00CA3339"/>
    <w:rsid w:val="00E54EDB"/>
    <w:rsid w:val="00E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A2011-9A67-424B-8562-006B3D98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7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Чернышева Таисия Александровна</dc:creator>
  <cp:keywords/>
  <cp:lastModifiedBy>Чернышева Таисия Александровна</cp:lastModifiedBy>
  <cp:revision>20</cp:revision>
  <cp:lastPrinted>2024-11-11T07:18:00Z</cp:lastPrinted>
  <dcterms:created xsi:type="dcterms:W3CDTF">2024-11-11T06:58:00Z</dcterms:created>
  <dcterms:modified xsi:type="dcterms:W3CDTF">2024-11-11T07:20:00Z</dcterms:modified>
</cp:coreProperties>
</file>